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F69" w:rsidRPr="00A55F69" w:rsidRDefault="00A55F69" w:rsidP="00A55F69">
      <w:pPr>
        <w:spacing w:after="0"/>
        <w:jc w:val="center"/>
        <w:rPr>
          <w:b/>
          <w:bCs/>
          <w:i/>
          <w:sz w:val="18"/>
        </w:rPr>
      </w:pPr>
      <w:bookmarkStart w:id="0" w:name="_GoBack"/>
      <w:bookmarkEnd w:id="0"/>
    </w:p>
    <w:p w:rsidR="00A55F69" w:rsidRPr="00A55F69" w:rsidRDefault="00A55F69" w:rsidP="00A55F69">
      <w:pPr>
        <w:jc w:val="center"/>
        <w:rPr>
          <w:i/>
          <w:sz w:val="28"/>
        </w:rPr>
      </w:pPr>
      <w:r w:rsidRPr="00A55F69">
        <w:rPr>
          <w:b/>
          <w:bCs/>
          <w:i/>
          <w:sz w:val="28"/>
        </w:rPr>
        <w:t>Liberatoria per l’utilizzo delle immagini</w:t>
      </w:r>
    </w:p>
    <w:p w:rsidR="00A55F69" w:rsidRPr="00A55F69" w:rsidRDefault="00A55F69" w:rsidP="00A55F69">
      <w:pPr>
        <w:spacing w:after="0"/>
        <w:rPr>
          <w:i/>
        </w:rPr>
      </w:pPr>
      <w:r w:rsidRPr="00A55F69">
        <w:rPr>
          <w:i/>
        </w:rPr>
        <w:t>Da compilarsi a cura di persone di maggiore età, se minore, di chi esercita la patria potestà (es.i genitori)</w:t>
      </w:r>
    </w:p>
    <w:p w:rsidR="00A55F69" w:rsidRPr="00A55F69" w:rsidRDefault="00A55F69" w:rsidP="00A55F69">
      <w:pPr>
        <w:spacing w:after="0"/>
      </w:pPr>
      <w:r w:rsidRPr="00A55F69">
        <w:t>Il/la sottoscritto/a............................................................... (</w:t>
      </w:r>
      <w:r w:rsidRPr="00A55F69">
        <w:rPr>
          <w:i/>
          <w:iCs/>
        </w:rPr>
        <w:t>nome e cognome del soggetto ripreso</w:t>
      </w:r>
      <w:r w:rsidRPr="00A55F69">
        <w:t>), nato a ...................................................................................................  il …./.…/…..…</w:t>
      </w:r>
    </w:p>
    <w:p w:rsidR="00A55F69" w:rsidRPr="00A55F69" w:rsidRDefault="00A55F69" w:rsidP="00A55F69">
      <w:pPr>
        <w:spacing w:after="0"/>
      </w:pPr>
      <w:r w:rsidRPr="00A55F69">
        <w:t>residente in ………………………………………….. via/p.zza/c.so …………………….……………………….</w:t>
      </w:r>
    </w:p>
    <w:p w:rsidR="00A55F69" w:rsidRPr="00A55F69" w:rsidRDefault="00A55F69" w:rsidP="00A55F69">
      <w:pPr>
        <w:spacing w:after="0"/>
      </w:pPr>
      <w:r w:rsidRPr="00A55F69">
        <w:t>indirizzo e-mail.........................................................................</w:t>
      </w:r>
    </w:p>
    <w:p w:rsidR="00A55F69" w:rsidRPr="00163EA4" w:rsidRDefault="00163EA4" w:rsidP="00163EA4">
      <w:pPr>
        <w:spacing w:after="0"/>
        <w:jc w:val="center"/>
        <w:rPr>
          <w:b/>
          <w:i/>
        </w:rPr>
      </w:pPr>
      <w:r w:rsidRPr="00163EA4">
        <w:rPr>
          <w:b/>
          <w:i/>
        </w:rPr>
        <w:t>oppure</w:t>
      </w:r>
    </w:p>
    <w:p w:rsidR="00A55F69" w:rsidRPr="00A55F69" w:rsidRDefault="00A55F69" w:rsidP="00A55F69">
      <w:pPr>
        <w:spacing w:after="0"/>
      </w:pPr>
      <w:r w:rsidRPr="00A55F69">
        <w:t>in qualità di genitore del minore ………………………..</w:t>
      </w:r>
      <w:r>
        <w:t>…………………………</w:t>
      </w:r>
      <w:r w:rsidRPr="00A55F69">
        <w:t>… (</w:t>
      </w:r>
      <w:r w:rsidRPr="00A55F69">
        <w:rPr>
          <w:i/>
        </w:rPr>
        <w:t>nome e cognome</w:t>
      </w:r>
      <w:r w:rsidRPr="00A55F69">
        <w:t>), nato/a a …………………… il …./…./………</w:t>
      </w:r>
      <w:r>
        <w:t>.. codice fiscale …………………………………</w:t>
      </w:r>
      <w:r w:rsidRPr="00A55F69">
        <w:t>……….</w:t>
      </w:r>
    </w:p>
    <w:p w:rsidR="00A55F69" w:rsidRPr="00A55F69" w:rsidRDefault="00A55F69" w:rsidP="00A55F69">
      <w:pPr>
        <w:spacing w:after="0"/>
      </w:pPr>
      <w:r w:rsidRPr="00A55F69">
        <w:t xml:space="preserve">e d’accordo con l’altro genitore, </w:t>
      </w:r>
    </w:p>
    <w:p w:rsidR="00A55F69" w:rsidRPr="00A55F69" w:rsidRDefault="00A55F69" w:rsidP="00A55F69">
      <w:pPr>
        <w:spacing w:after="0"/>
        <w:jc w:val="center"/>
        <w:rPr>
          <w:b/>
          <w:i/>
        </w:rPr>
      </w:pPr>
      <w:r w:rsidRPr="00A55F69">
        <w:rPr>
          <w:b/>
          <w:i/>
        </w:rPr>
        <w:t>con la presente AUTORIZZA</w:t>
      </w:r>
    </w:p>
    <w:p w:rsidR="00163EA4" w:rsidRPr="00163EA4" w:rsidRDefault="00163EA4" w:rsidP="00A55F69">
      <w:pPr>
        <w:spacing w:after="0"/>
        <w:rPr>
          <w:sz w:val="10"/>
        </w:rPr>
      </w:pPr>
    </w:p>
    <w:p w:rsidR="00A55F69" w:rsidRPr="00A55F69" w:rsidRDefault="00A55F69" w:rsidP="00A55F69">
      <w:pPr>
        <w:spacing w:after="0"/>
      </w:pPr>
      <w:r w:rsidRPr="00A55F69">
        <w:t>la pubblicazione delle proprie immagini (</w:t>
      </w:r>
      <w:r w:rsidRPr="00A55F69">
        <w:rPr>
          <w:i/>
        </w:rPr>
        <w:t>oppure</w:t>
      </w:r>
      <w:r w:rsidRPr="00A55F69">
        <w:t xml:space="preserve"> delle immagini del proprio figlio/figlia) riprese dal/la Signor/a ............................................ (</w:t>
      </w:r>
      <w:r w:rsidRPr="00A55F69">
        <w:rPr>
          <w:i/>
          <w:iCs/>
        </w:rPr>
        <w:t>nome società o nome fotografo</w:t>
      </w:r>
      <w:r w:rsidRPr="00A55F69">
        <w:t xml:space="preserve">), il giorno …./.…/…..… dalle ore ……… alle ore ………  nella località di …………………………………………..……………  </w:t>
      </w:r>
      <w:r w:rsidR="00163EA4">
        <w:t xml:space="preserve">per uso concorso   </w:t>
      </w:r>
      <w:r w:rsidR="00163EA4" w:rsidRPr="00163EA4">
        <w:rPr>
          <w:b/>
        </w:rPr>
        <w:t>SCATTO CIVICO</w:t>
      </w:r>
      <w:r w:rsidR="00163EA4">
        <w:t xml:space="preserve"> </w:t>
      </w:r>
      <w:r w:rsidRPr="00A55F69">
        <w:t>(</w:t>
      </w:r>
      <w:r w:rsidRPr="00A55F69">
        <w:rPr>
          <w:i/>
          <w:iCs/>
        </w:rPr>
        <w:t>concorsi, mostre, pubblicazioni, brochure, locandine, diffusione televisiva, Internet, ecc.</w:t>
      </w:r>
      <w:r w:rsidRPr="00A55F69">
        <w:t>).</w:t>
      </w:r>
    </w:p>
    <w:p w:rsidR="00A55F69" w:rsidRPr="00163EA4" w:rsidRDefault="00A55F69" w:rsidP="00A55F69">
      <w:pPr>
        <w:spacing w:after="0"/>
        <w:rPr>
          <w:sz w:val="14"/>
        </w:rPr>
      </w:pPr>
    </w:p>
    <w:p w:rsidR="00A55F69" w:rsidRPr="00A55F69" w:rsidRDefault="00A55F69" w:rsidP="00A55F69">
      <w:pPr>
        <w:spacing w:after="0"/>
      </w:pPr>
      <w:r w:rsidRPr="00A55F69">
        <w:t>Ne vieta altresì l’uso in contesti che ne pregiudichino la propria dignità personale ed il decoro. La presente autorizzazione non consente l'uso dell’immagine in contesti che pregiudichino la propria dignità personale ed il decoro (</w:t>
      </w:r>
      <w:r w:rsidRPr="00A55F69">
        <w:rPr>
          <w:i/>
        </w:rPr>
        <w:t>oppure</w:t>
      </w:r>
      <w:r w:rsidRPr="00A55F69">
        <w:t xml:space="preserve"> del minore) e comunque per uso e/o fini diversi da quelli sopra indicati.</w:t>
      </w:r>
    </w:p>
    <w:p w:rsidR="00A55F69" w:rsidRPr="00163EA4" w:rsidRDefault="00A55F69" w:rsidP="00A55F69">
      <w:pPr>
        <w:spacing w:after="0"/>
        <w:rPr>
          <w:sz w:val="14"/>
        </w:rPr>
      </w:pPr>
    </w:p>
    <w:p w:rsidR="00A55F69" w:rsidRPr="00A55F69" w:rsidRDefault="00A55F69" w:rsidP="00A55F69">
      <w:pPr>
        <w:spacing w:after="0"/>
      </w:pPr>
      <w:r w:rsidRPr="00A55F69">
        <w:t>Il/la sottoscritto/a conferma di non aver nulla a pretendere in ragione di quanto sopra indicato e di rinunciare irrevocabilmente ad ogni diritto, azione o pretesa derivante da quanto sopra autorizzato.</w:t>
      </w:r>
    </w:p>
    <w:p w:rsidR="00A55F69" w:rsidRPr="00163EA4" w:rsidRDefault="00A55F69" w:rsidP="00A55F69">
      <w:pPr>
        <w:spacing w:after="0"/>
      </w:pPr>
    </w:p>
    <w:p w:rsidR="00A55F69" w:rsidRPr="00A55F69" w:rsidRDefault="00A55F69" w:rsidP="00A55F69">
      <w:pPr>
        <w:spacing w:after="0"/>
      </w:pPr>
      <w:r w:rsidRPr="00A55F69">
        <w:t>Il soggetto ripreso ____________________________ (firma leggibile)</w:t>
      </w:r>
    </w:p>
    <w:p w:rsidR="00A55F69" w:rsidRPr="00163EA4" w:rsidRDefault="00A55F69" w:rsidP="00A55F69">
      <w:pPr>
        <w:spacing w:after="0"/>
        <w:rPr>
          <w:sz w:val="20"/>
        </w:rPr>
      </w:pPr>
    </w:p>
    <w:p w:rsidR="00A55F69" w:rsidRPr="00A55F69" w:rsidRDefault="00A55F69" w:rsidP="00A55F69">
      <w:pPr>
        <w:spacing w:after="0"/>
      </w:pPr>
      <w:r>
        <w:t>Il fotografo</w:t>
      </w:r>
      <w:r w:rsidRPr="00A55F69">
        <w:t xml:space="preserve"> ________________________ (firma leggibile)</w:t>
      </w:r>
    </w:p>
    <w:p w:rsidR="00A55F69" w:rsidRDefault="00A55F69" w:rsidP="00A55F69">
      <w:pPr>
        <w:spacing w:after="0"/>
      </w:pPr>
    </w:p>
    <w:p w:rsidR="0009764F" w:rsidRPr="00A55F69" w:rsidRDefault="0009764F" w:rsidP="00A55F69">
      <w:pPr>
        <w:spacing w:after="0"/>
      </w:pPr>
    </w:p>
    <w:p w:rsidR="00A55F69" w:rsidRPr="00A55F69" w:rsidRDefault="00A55F69" w:rsidP="00A55F69">
      <w:pPr>
        <w:spacing w:after="0"/>
        <w:jc w:val="center"/>
        <w:rPr>
          <w:i/>
        </w:rPr>
      </w:pPr>
      <w:r w:rsidRPr="00A55F69">
        <w:rPr>
          <w:i/>
        </w:rPr>
        <w:t>INFORMATIVA SULLA PRIVACY</w:t>
      </w:r>
    </w:p>
    <w:p w:rsidR="00A55F69" w:rsidRPr="00163EA4" w:rsidRDefault="00A55F69" w:rsidP="00A55F69">
      <w:pPr>
        <w:spacing w:after="0"/>
        <w:rPr>
          <w:sz w:val="18"/>
        </w:rPr>
      </w:pPr>
      <w:r w:rsidRPr="00A55F69">
        <w:rPr>
          <w:sz w:val="14"/>
        </w:rPr>
        <w:br/>
      </w:r>
      <w:r w:rsidRPr="00163EA4">
        <w:rPr>
          <w:sz w:val="18"/>
        </w:rPr>
        <w:t>Ai sensi dell'art. 13 del D.Lgs 196/2003, i dati personali che la riguardano saranno trattati da …………………………….………………….. (</w:t>
      </w:r>
      <w:r w:rsidRPr="00163EA4">
        <w:rPr>
          <w:i/>
          <w:iCs/>
          <w:sz w:val="18"/>
        </w:rPr>
        <w:t>nome fotografo</w:t>
      </w:r>
      <w:r w:rsidRPr="00163EA4">
        <w:rPr>
          <w:sz w:val="18"/>
        </w:rPr>
        <w:t>) per lo svolgimento del contratto e non saranno comunicati a terzi. I dati potranno essere utilizzati per informare sulle attività di ………………….………………………… (</w:t>
      </w:r>
      <w:r w:rsidRPr="00163EA4">
        <w:rPr>
          <w:i/>
          <w:iCs/>
          <w:sz w:val="18"/>
        </w:rPr>
        <w:t>nome società o nome fotografo / video operatore</w:t>
      </w:r>
      <w:r w:rsidRPr="00163EA4">
        <w:rPr>
          <w:sz w:val="18"/>
        </w:rPr>
        <w:t xml:space="preserve">). </w:t>
      </w:r>
    </w:p>
    <w:p w:rsidR="00A55F69" w:rsidRPr="00163EA4" w:rsidRDefault="00A55F69" w:rsidP="00A55F69">
      <w:pPr>
        <w:spacing w:after="0"/>
        <w:rPr>
          <w:sz w:val="18"/>
        </w:rPr>
      </w:pPr>
      <w:r w:rsidRPr="00163EA4">
        <w:rPr>
          <w:sz w:val="18"/>
        </w:rPr>
        <w:t>In relazione ai dati conferiti Lei potrà esercitare i diritti di cui all'art. 7 del D.Lgs. 196/2003: conferma dell'esistenza dei dati, origine, finalità, aggiornamento, cancellazione, diritto di opposizione. Per esercitare tali diritti dovrà rivolgersi al Responsabile del trattamento dei Dati personali, presso ………………………………………….………………… (</w:t>
      </w:r>
      <w:r w:rsidRPr="00163EA4">
        <w:rPr>
          <w:i/>
          <w:iCs/>
          <w:sz w:val="18"/>
        </w:rPr>
        <w:t>nome società o nome fotografo / video operatore</w:t>
      </w:r>
      <w:r w:rsidRPr="00163EA4">
        <w:rPr>
          <w:sz w:val="18"/>
        </w:rPr>
        <w:t xml:space="preserve">), via………………………………………………, CAP………… Città ……………………………………………… </w:t>
      </w:r>
    </w:p>
    <w:p w:rsidR="00A55F69" w:rsidRPr="00163EA4" w:rsidRDefault="00A55F69" w:rsidP="00A55F69">
      <w:pPr>
        <w:spacing w:after="0"/>
        <w:rPr>
          <w:i/>
          <w:iCs/>
          <w:sz w:val="18"/>
        </w:rPr>
      </w:pPr>
      <w:r w:rsidRPr="00163EA4">
        <w:rPr>
          <w:i/>
          <w:iCs/>
          <w:sz w:val="18"/>
        </w:rPr>
        <w:t xml:space="preserve">Il titolare del trattamento dei Dati è ………………………………………………………………………, </w:t>
      </w:r>
      <w:r w:rsidRPr="00163EA4">
        <w:rPr>
          <w:i/>
          <w:iCs/>
          <w:sz w:val="18"/>
        </w:rPr>
        <w:br/>
        <w:t>via……………………………………………………………………………, CAP………………………… Città……………………………………………</w:t>
      </w:r>
    </w:p>
    <w:p w:rsidR="00A55F69" w:rsidRPr="00163EA4" w:rsidRDefault="00A55F69" w:rsidP="00A55F69">
      <w:pPr>
        <w:spacing w:after="0"/>
        <w:rPr>
          <w:i/>
          <w:iCs/>
          <w:sz w:val="14"/>
        </w:rPr>
      </w:pPr>
    </w:p>
    <w:p w:rsidR="00A55F69" w:rsidRPr="00163EA4" w:rsidRDefault="00A55F69" w:rsidP="00A55F69">
      <w:pPr>
        <w:spacing w:after="0"/>
        <w:rPr>
          <w:i/>
          <w:iCs/>
          <w:sz w:val="20"/>
        </w:rPr>
      </w:pPr>
    </w:p>
    <w:p w:rsidR="00CE12CF" w:rsidRPr="00163EA4" w:rsidRDefault="00A55F69" w:rsidP="00A55F69">
      <w:pPr>
        <w:spacing w:after="0"/>
        <w:rPr>
          <w:i/>
          <w:iCs/>
          <w:sz w:val="18"/>
        </w:rPr>
      </w:pPr>
      <w:r w:rsidRPr="00163EA4">
        <w:rPr>
          <w:i/>
          <w:iCs/>
          <w:sz w:val="18"/>
        </w:rPr>
        <w:t>Luogo e data</w:t>
      </w:r>
      <w:r w:rsidR="00163EA4" w:rsidRPr="00163EA4">
        <w:rPr>
          <w:i/>
          <w:iCs/>
          <w:sz w:val="18"/>
        </w:rPr>
        <w:tab/>
      </w:r>
      <w:r w:rsidR="00163EA4" w:rsidRPr="00163EA4">
        <w:rPr>
          <w:i/>
          <w:iCs/>
          <w:sz w:val="18"/>
        </w:rPr>
        <w:tab/>
      </w:r>
      <w:r w:rsidR="00163EA4" w:rsidRPr="00163EA4">
        <w:rPr>
          <w:i/>
          <w:iCs/>
          <w:sz w:val="18"/>
        </w:rPr>
        <w:tab/>
      </w:r>
      <w:r w:rsidR="00163EA4" w:rsidRPr="00163EA4">
        <w:rPr>
          <w:i/>
          <w:iCs/>
          <w:sz w:val="18"/>
        </w:rPr>
        <w:tab/>
      </w:r>
      <w:r w:rsidRPr="00163EA4">
        <w:rPr>
          <w:i/>
          <w:iCs/>
          <w:sz w:val="18"/>
        </w:rPr>
        <w:t>Il soggetto ripreso ____________________________ (firma leggibile)</w:t>
      </w:r>
    </w:p>
    <w:sectPr w:rsidR="00CE12CF" w:rsidRPr="00163EA4" w:rsidSect="002339E2">
      <w:footerReference w:type="default" r:id="rId8"/>
      <w:headerReference w:type="first" r:id="rId9"/>
      <w:footerReference w:type="first" r:id="rId10"/>
      <w:pgSz w:w="11906" w:h="16838"/>
      <w:pgMar w:top="1096" w:right="1134" w:bottom="1134" w:left="1134" w:header="708" w:footer="20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2A6E" w:rsidRDefault="007C2A6E" w:rsidP="00CE12CF">
      <w:pPr>
        <w:spacing w:after="0" w:line="240" w:lineRule="auto"/>
      </w:pPr>
      <w:r>
        <w:separator/>
      </w:r>
    </w:p>
  </w:endnote>
  <w:endnote w:type="continuationSeparator" w:id="0">
    <w:p w:rsidR="007C2A6E" w:rsidRDefault="007C2A6E" w:rsidP="00CE12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F90" w:rsidRPr="00E11F90" w:rsidRDefault="00E11F90" w:rsidP="00E11F90">
    <w:pPr>
      <w:pStyle w:val="Intestazione"/>
      <w:tabs>
        <w:tab w:val="clear" w:pos="9638"/>
      </w:tabs>
      <w:ind w:left="-567" w:right="-568"/>
      <w:jc w:val="center"/>
      <w:rPr>
        <w:color w:val="404040" w:themeColor="text1" w:themeTint="BF"/>
        <w:sz w:val="16"/>
      </w:rPr>
    </w:pPr>
    <w:r w:rsidRPr="00E11F90">
      <w:rPr>
        <w:color w:val="404040" w:themeColor="text1" w:themeTint="BF"/>
        <w:sz w:val="16"/>
      </w:rPr>
      <w:t>Acli Lombardia - via B. Luini, 5 - 20123 Milano - Tel. 02.86995618 - Fax  02.80298442 - e-mail: segreteria@aclilombardia.it - sito web: www.aclilombardia.it</w:t>
    </w:r>
  </w:p>
  <w:p w:rsidR="00E11F90" w:rsidRDefault="00E11F90">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631" w:rsidRDefault="00595017" w:rsidP="00EC6434">
    <w:pPr>
      <w:pStyle w:val="Intestazione"/>
      <w:tabs>
        <w:tab w:val="clear" w:pos="4819"/>
      </w:tabs>
      <w:jc w:val="center"/>
      <w:rPr>
        <w:b/>
        <w:color w:val="404040" w:themeColor="text1" w:themeTint="BF"/>
      </w:rPr>
    </w:pPr>
    <w:r>
      <w:rPr>
        <w:b/>
        <w:noProof/>
        <w:color w:val="404040" w:themeColor="text1" w:themeTint="BF"/>
        <w:sz w:val="28"/>
      </w:rPr>
      <mc:AlternateContent>
        <mc:Choice Requires="wps">
          <w:drawing>
            <wp:anchor distT="0" distB="0" distL="114300" distR="114300" simplePos="0" relativeHeight="251661312" behindDoc="0" locked="0" layoutInCell="1" allowOverlap="1">
              <wp:simplePos x="0" y="0"/>
              <wp:positionH relativeFrom="margin">
                <wp:posOffset>-849630</wp:posOffset>
              </wp:positionH>
              <wp:positionV relativeFrom="margin">
                <wp:posOffset>8323580</wp:posOffset>
              </wp:positionV>
              <wp:extent cx="7820025" cy="17780"/>
              <wp:effectExtent l="0" t="0" r="1905" b="2540"/>
              <wp:wrapSquare wrapText="bothSides"/>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7820025" cy="17780"/>
                      </a:xfrm>
                      <a:prstGeom prst="rect">
                        <a:avLst/>
                      </a:prstGeom>
                      <a:gradFill rotWithShape="1">
                        <a:gsLst>
                          <a:gs pos="0">
                            <a:srgbClr val="FFFFFF"/>
                          </a:gs>
                          <a:gs pos="100000">
                            <a:schemeClr val="tx2">
                              <a:lumMod val="100000"/>
                              <a:lumOff val="0"/>
                            </a:schemeClr>
                          </a:gs>
                        </a:gsLst>
                        <a:lin ang="0" scaled="1"/>
                      </a:gradFill>
                      <a:ln>
                        <a:noFill/>
                      </a:ln>
                      <a:extLst>
                        <a:ext uri="{91240B29-F687-4F45-9708-019B960494DF}">
                          <a14:hiddenLine xmlns:a14="http://schemas.microsoft.com/office/drawing/2010/main" w="9525">
                            <a:solidFill>
                              <a:srgbClr val="206241"/>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66.9pt;margin-top:655.4pt;width:615.75pt;height:1.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" stroked="f" strokecolor="#206241">
              <v:fill color2="#1f497d [3215]" rotate="t" angle="90" focus="100%" type="gradient"/>
              <w10:wrap type="square" anchorx="margin" anchory="margin"/>
            </v:rect>
          </w:pict>
        </mc:Fallback>
      </mc:AlternateContent>
    </w:r>
  </w:p>
  <w:p w:rsidR="00EC6434" w:rsidRPr="00EC6434" w:rsidRDefault="00EC6434" w:rsidP="00EC6434">
    <w:pPr>
      <w:pStyle w:val="Intestazione"/>
      <w:tabs>
        <w:tab w:val="clear" w:pos="4819"/>
      </w:tabs>
      <w:jc w:val="center"/>
      <w:rPr>
        <w:b/>
        <w:color w:val="404040" w:themeColor="text1" w:themeTint="BF"/>
      </w:rPr>
    </w:pPr>
    <w:r w:rsidRPr="00EC6434">
      <w:rPr>
        <w:b/>
        <w:color w:val="404040" w:themeColor="text1" w:themeTint="BF"/>
      </w:rPr>
      <w:t>A</w:t>
    </w:r>
    <w:r>
      <w:rPr>
        <w:b/>
        <w:color w:val="404040" w:themeColor="text1" w:themeTint="BF"/>
      </w:rPr>
      <w:t xml:space="preserve"> </w:t>
    </w:r>
    <w:r w:rsidRPr="00EC6434">
      <w:rPr>
        <w:b/>
        <w:color w:val="404040" w:themeColor="text1" w:themeTint="BF"/>
      </w:rPr>
      <w:t>C</w:t>
    </w:r>
    <w:r>
      <w:rPr>
        <w:b/>
        <w:color w:val="404040" w:themeColor="text1" w:themeTint="BF"/>
      </w:rPr>
      <w:t xml:space="preserve"> </w:t>
    </w:r>
    <w:r w:rsidRPr="00EC6434">
      <w:rPr>
        <w:b/>
        <w:color w:val="404040" w:themeColor="text1" w:themeTint="BF"/>
      </w:rPr>
      <w:t>L</w:t>
    </w:r>
    <w:r>
      <w:rPr>
        <w:b/>
        <w:color w:val="404040" w:themeColor="text1" w:themeTint="BF"/>
      </w:rPr>
      <w:t xml:space="preserve"> </w:t>
    </w:r>
    <w:r w:rsidRPr="00EC6434">
      <w:rPr>
        <w:b/>
        <w:color w:val="404040" w:themeColor="text1" w:themeTint="BF"/>
      </w:rPr>
      <w:t>I</w:t>
    </w:r>
    <w:r>
      <w:rPr>
        <w:b/>
        <w:color w:val="404040" w:themeColor="text1" w:themeTint="BF"/>
      </w:rPr>
      <w:t xml:space="preserve">  </w:t>
    </w:r>
    <w:r w:rsidRPr="00EC6434">
      <w:rPr>
        <w:b/>
        <w:color w:val="404040" w:themeColor="text1" w:themeTint="BF"/>
      </w:rPr>
      <w:t xml:space="preserve"> L</w:t>
    </w:r>
    <w:r>
      <w:rPr>
        <w:b/>
        <w:color w:val="404040" w:themeColor="text1" w:themeTint="BF"/>
      </w:rPr>
      <w:t xml:space="preserve"> </w:t>
    </w:r>
    <w:r w:rsidRPr="00EC6434">
      <w:rPr>
        <w:b/>
        <w:color w:val="404040" w:themeColor="text1" w:themeTint="BF"/>
      </w:rPr>
      <w:t>O</w:t>
    </w:r>
    <w:r>
      <w:rPr>
        <w:b/>
        <w:color w:val="404040" w:themeColor="text1" w:themeTint="BF"/>
      </w:rPr>
      <w:t xml:space="preserve"> </w:t>
    </w:r>
    <w:r w:rsidRPr="00EC6434">
      <w:rPr>
        <w:b/>
        <w:color w:val="404040" w:themeColor="text1" w:themeTint="BF"/>
      </w:rPr>
      <w:t>M</w:t>
    </w:r>
    <w:r>
      <w:rPr>
        <w:b/>
        <w:color w:val="404040" w:themeColor="text1" w:themeTint="BF"/>
      </w:rPr>
      <w:t xml:space="preserve"> </w:t>
    </w:r>
    <w:r w:rsidRPr="00EC6434">
      <w:rPr>
        <w:b/>
        <w:color w:val="404040" w:themeColor="text1" w:themeTint="BF"/>
      </w:rPr>
      <w:t>B</w:t>
    </w:r>
    <w:r>
      <w:rPr>
        <w:b/>
        <w:color w:val="404040" w:themeColor="text1" w:themeTint="BF"/>
      </w:rPr>
      <w:t xml:space="preserve"> </w:t>
    </w:r>
    <w:r w:rsidRPr="00EC6434">
      <w:rPr>
        <w:b/>
        <w:color w:val="404040" w:themeColor="text1" w:themeTint="BF"/>
      </w:rPr>
      <w:t>A</w:t>
    </w:r>
    <w:r>
      <w:rPr>
        <w:b/>
        <w:color w:val="404040" w:themeColor="text1" w:themeTint="BF"/>
      </w:rPr>
      <w:t xml:space="preserve"> </w:t>
    </w:r>
    <w:r w:rsidRPr="00EC6434">
      <w:rPr>
        <w:b/>
        <w:color w:val="404040" w:themeColor="text1" w:themeTint="BF"/>
      </w:rPr>
      <w:t>R</w:t>
    </w:r>
    <w:r>
      <w:rPr>
        <w:b/>
        <w:color w:val="404040" w:themeColor="text1" w:themeTint="BF"/>
      </w:rPr>
      <w:t xml:space="preserve"> </w:t>
    </w:r>
    <w:r w:rsidRPr="00EC6434">
      <w:rPr>
        <w:b/>
        <w:color w:val="404040" w:themeColor="text1" w:themeTint="BF"/>
      </w:rPr>
      <w:t>D</w:t>
    </w:r>
    <w:r>
      <w:rPr>
        <w:b/>
        <w:color w:val="404040" w:themeColor="text1" w:themeTint="BF"/>
      </w:rPr>
      <w:t xml:space="preserve"> </w:t>
    </w:r>
    <w:r w:rsidRPr="00EC6434">
      <w:rPr>
        <w:b/>
        <w:color w:val="404040" w:themeColor="text1" w:themeTint="BF"/>
      </w:rPr>
      <w:t>I</w:t>
    </w:r>
    <w:r>
      <w:rPr>
        <w:b/>
        <w:color w:val="404040" w:themeColor="text1" w:themeTint="BF"/>
      </w:rPr>
      <w:t xml:space="preserve"> </w:t>
    </w:r>
    <w:r w:rsidRPr="00EC6434">
      <w:rPr>
        <w:b/>
        <w:color w:val="404040" w:themeColor="text1" w:themeTint="BF"/>
      </w:rPr>
      <w:t>A</w:t>
    </w:r>
  </w:p>
  <w:p w:rsidR="002339E2" w:rsidRDefault="00EC6434" w:rsidP="00EC6434">
    <w:pPr>
      <w:pStyle w:val="Intestazione"/>
      <w:tabs>
        <w:tab w:val="clear" w:pos="4819"/>
      </w:tabs>
      <w:jc w:val="center"/>
      <w:rPr>
        <w:color w:val="404040" w:themeColor="text1" w:themeTint="BF"/>
        <w:sz w:val="18"/>
      </w:rPr>
    </w:pPr>
    <w:r w:rsidRPr="00EC6434">
      <w:rPr>
        <w:color w:val="404040" w:themeColor="text1" w:themeTint="BF"/>
        <w:sz w:val="18"/>
      </w:rPr>
      <w:t>via Bernardino Luini, 5 - 20123 Milano</w:t>
    </w:r>
    <w:r w:rsidR="002339E2">
      <w:rPr>
        <w:color w:val="404040" w:themeColor="text1" w:themeTint="BF"/>
        <w:sz w:val="18"/>
      </w:rPr>
      <w:t xml:space="preserve"> - </w:t>
    </w:r>
    <w:r w:rsidR="002339E2" w:rsidRPr="002339E2">
      <w:rPr>
        <w:color w:val="404040" w:themeColor="text1" w:themeTint="BF"/>
        <w:sz w:val="18"/>
      </w:rPr>
      <w:t>CF 97032360154</w:t>
    </w:r>
    <w:r w:rsidR="002339E2">
      <w:rPr>
        <w:color w:val="404040" w:themeColor="text1" w:themeTint="BF"/>
        <w:sz w:val="18"/>
      </w:rPr>
      <w:t xml:space="preserve"> </w:t>
    </w:r>
  </w:p>
  <w:p w:rsidR="002339E2" w:rsidRPr="00A55F69" w:rsidRDefault="00EC6434" w:rsidP="00EC6434">
    <w:pPr>
      <w:pStyle w:val="Intestazione"/>
      <w:tabs>
        <w:tab w:val="clear" w:pos="4819"/>
      </w:tabs>
      <w:jc w:val="center"/>
      <w:rPr>
        <w:color w:val="404040" w:themeColor="text1" w:themeTint="BF"/>
        <w:sz w:val="18"/>
        <w:lang w:val="en-US"/>
      </w:rPr>
    </w:pPr>
    <w:r w:rsidRPr="00A55F69">
      <w:rPr>
        <w:color w:val="404040" w:themeColor="text1" w:themeTint="BF"/>
        <w:sz w:val="18"/>
        <w:lang w:val="en-US"/>
      </w:rPr>
      <w:t xml:space="preserve">Tel. 02.86995618  -  Fax  02.80298442 </w:t>
    </w:r>
  </w:p>
  <w:p w:rsidR="00EC6434" w:rsidRPr="00A55F69" w:rsidRDefault="00EC6434" w:rsidP="00EC6434">
    <w:pPr>
      <w:pStyle w:val="Intestazione"/>
      <w:tabs>
        <w:tab w:val="clear" w:pos="4819"/>
      </w:tabs>
      <w:jc w:val="center"/>
      <w:rPr>
        <w:color w:val="404040" w:themeColor="text1" w:themeTint="BF"/>
        <w:sz w:val="18"/>
        <w:lang w:val="en-US"/>
      </w:rPr>
    </w:pPr>
    <w:r w:rsidRPr="00A55F69">
      <w:rPr>
        <w:color w:val="404040" w:themeColor="text1" w:themeTint="BF"/>
        <w:sz w:val="18"/>
        <w:lang w:val="en-US"/>
      </w:rPr>
      <w:t>segreteria@aclilombardia.it - www.aclilombardia.it</w:t>
    </w:r>
  </w:p>
  <w:p w:rsidR="00EC6434" w:rsidRPr="00A55F69" w:rsidRDefault="00EC6434" w:rsidP="00EC6434">
    <w:pPr>
      <w:pStyle w:val="Pidipagina"/>
      <w:jc w:val="cen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2A6E" w:rsidRDefault="007C2A6E" w:rsidP="00CE12CF">
      <w:pPr>
        <w:spacing w:after="0" w:line="240" w:lineRule="auto"/>
      </w:pPr>
      <w:r>
        <w:separator/>
      </w:r>
    </w:p>
  </w:footnote>
  <w:footnote w:type="continuationSeparator" w:id="0">
    <w:p w:rsidR="007C2A6E" w:rsidRDefault="007C2A6E" w:rsidP="00CE12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434" w:rsidRDefault="00EC6434" w:rsidP="00EC6434">
    <w:pPr>
      <w:pStyle w:val="Intestazione"/>
      <w:ind w:left="4820"/>
      <w:jc w:val="center"/>
      <w:rPr>
        <w:b/>
        <w:color w:val="404040" w:themeColor="text1" w:themeTint="BF"/>
        <w:sz w:val="28"/>
      </w:rPr>
    </w:pPr>
    <w:r>
      <w:rPr>
        <w:b/>
        <w:noProof/>
        <w:color w:val="404040" w:themeColor="text1" w:themeTint="BF"/>
        <w:sz w:val="28"/>
      </w:rPr>
      <w:drawing>
        <wp:anchor distT="0" distB="0" distL="114300" distR="114300" simplePos="0" relativeHeight="251659264" behindDoc="1" locked="0" layoutInCell="1" allowOverlap="1">
          <wp:simplePos x="0" y="0"/>
          <wp:positionH relativeFrom="margin">
            <wp:posOffset>4154170</wp:posOffset>
          </wp:positionH>
          <wp:positionV relativeFrom="margin">
            <wp:posOffset>-1160145</wp:posOffset>
          </wp:positionV>
          <wp:extent cx="895350" cy="977265"/>
          <wp:effectExtent l="19050" t="0" r="0" b="0"/>
          <wp:wrapSquare wrapText="bothSides"/>
          <wp:docPr id="1" name="Immagine 1" descr="U:\COMPUTER TONY\S E G R E T E R I A - old files\COMMISSIONI e SETTORI\COMUNICAZIONE\LOGHI Sistema ACLI\Marchi_ACLI\ACLI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OMPUTER TONY\S E G R E T E R I A - old files\COMMISSIONI e SETTORI\COMUNICAZIONE\LOGHI Sistema ACLI\Marchi_ACLI\ACLI_web.jpg"/>
                  <pic:cNvPicPr>
                    <a:picLocks noChangeAspect="1" noChangeArrowheads="1"/>
                  </pic:cNvPicPr>
                </pic:nvPicPr>
                <pic:blipFill>
                  <a:blip r:embed="rId1"/>
                  <a:srcRect/>
                  <a:stretch>
                    <a:fillRect/>
                  </a:stretch>
                </pic:blipFill>
                <pic:spPr bwMode="auto">
                  <a:xfrm>
                    <a:off x="0" y="0"/>
                    <a:ext cx="895350" cy="977265"/>
                  </a:xfrm>
                  <a:prstGeom prst="rect">
                    <a:avLst/>
                  </a:prstGeom>
                  <a:noFill/>
                  <a:ln w="9525">
                    <a:noFill/>
                    <a:miter lim="800000"/>
                    <a:headEnd/>
                    <a:tailEnd/>
                  </a:ln>
                </pic:spPr>
              </pic:pic>
            </a:graphicData>
          </a:graphic>
        </wp:anchor>
      </w:drawing>
    </w:r>
  </w:p>
  <w:p w:rsidR="00EC6434" w:rsidRDefault="00EC6434" w:rsidP="00EC6434">
    <w:pPr>
      <w:pStyle w:val="Intestazione"/>
      <w:ind w:left="4820"/>
      <w:jc w:val="center"/>
      <w:rPr>
        <w:b/>
        <w:color w:val="404040" w:themeColor="text1" w:themeTint="BF"/>
        <w:sz w:val="28"/>
      </w:rPr>
    </w:pPr>
  </w:p>
  <w:p w:rsidR="00EC6434" w:rsidRDefault="00EC6434" w:rsidP="00EC6434">
    <w:pPr>
      <w:pStyle w:val="Intestazione"/>
      <w:ind w:left="4820"/>
      <w:jc w:val="center"/>
      <w:rPr>
        <w:b/>
        <w:color w:val="404040" w:themeColor="text1" w:themeTint="BF"/>
        <w:sz w:val="28"/>
      </w:rPr>
    </w:pPr>
  </w:p>
  <w:p w:rsidR="00EE163E" w:rsidRPr="00EE163E" w:rsidRDefault="00EE163E" w:rsidP="00EC6434">
    <w:pPr>
      <w:pStyle w:val="Intestazione"/>
      <w:tabs>
        <w:tab w:val="clear" w:pos="4819"/>
      </w:tabs>
      <w:ind w:left="4820"/>
      <w:jc w:val="center"/>
      <w:rPr>
        <w:b/>
        <w:color w:val="404040" w:themeColor="text1" w:themeTint="BF"/>
        <w:sz w:val="12"/>
      </w:rPr>
    </w:pPr>
  </w:p>
  <w:p w:rsidR="00CE12CF" w:rsidRPr="00EE163E" w:rsidRDefault="00595017" w:rsidP="00EC6434">
    <w:pPr>
      <w:pStyle w:val="Intestazione"/>
      <w:tabs>
        <w:tab w:val="clear" w:pos="4819"/>
      </w:tabs>
      <w:ind w:left="4820"/>
      <w:jc w:val="center"/>
      <w:rPr>
        <w:b/>
        <w:color w:val="404040" w:themeColor="text1" w:themeTint="BF"/>
        <w:sz w:val="20"/>
      </w:rPr>
    </w:pPr>
    <w:r>
      <w:rPr>
        <w:b/>
        <w:noProof/>
        <w:color w:val="404040" w:themeColor="text1" w:themeTint="BF"/>
        <w:sz w:val="20"/>
      </w:rPr>
      <mc:AlternateContent>
        <mc:Choice Requires="wps">
          <w:drawing>
            <wp:anchor distT="0" distB="0" distL="114300" distR="114300" simplePos="0" relativeHeight="251660288" behindDoc="0" locked="0" layoutInCell="1" allowOverlap="1">
              <wp:simplePos x="0" y="0"/>
              <wp:positionH relativeFrom="column">
                <wp:posOffset>-958215</wp:posOffset>
              </wp:positionH>
              <wp:positionV relativeFrom="paragraph">
                <wp:posOffset>280035</wp:posOffset>
              </wp:positionV>
              <wp:extent cx="7820025" cy="17780"/>
              <wp:effectExtent l="3810" t="381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20025" cy="17780"/>
                      </a:xfrm>
                      <a:prstGeom prst="rect">
                        <a:avLst/>
                      </a:prstGeom>
                      <a:gradFill rotWithShape="1">
                        <a:gsLst>
                          <a:gs pos="0">
                            <a:schemeClr val="tx2">
                              <a:lumMod val="100000"/>
                              <a:lumOff val="0"/>
                            </a:schemeClr>
                          </a:gs>
                          <a:gs pos="100000">
                            <a:srgbClr val="FFFFFF"/>
                          </a:gs>
                        </a:gsLst>
                        <a:lin ang="0" scaled="1"/>
                      </a:gradFill>
                      <a:ln>
                        <a:noFill/>
                      </a:ln>
                      <a:extLst>
                        <a:ext uri="{91240B29-F687-4F45-9708-019B960494DF}">
                          <a14:hiddenLine xmlns:a14="http://schemas.microsoft.com/office/drawing/2010/main" w="9525">
                            <a:solidFill>
                              <a:srgbClr val="206241"/>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75.45pt;margin-top:22.05pt;width:615.75pt;height: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" fillcolor="#1f497d [3215]" stroked="f" strokecolor="#206241">
              <v:fill rotate="t" angle="90" focus="100%" type="gradient"/>
            </v:rect>
          </w:pict>
        </mc:Fallback>
      </mc:AlternateContent>
    </w:r>
    <w:r w:rsidR="00EC6434" w:rsidRPr="00EE163E">
      <w:rPr>
        <w:b/>
        <w:color w:val="404040" w:themeColor="text1" w:themeTint="BF"/>
        <w:sz w:val="20"/>
      </w:rPr>
      <w:t>ACLI LOMBARDIA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ttachedTemplate r:id="rId1"/>
  <w:defaultTabStop w:val="708"/>
  <w:hyphenationZone w:val="283"/>
  <w:drawingGridHorizontalSpacing w:val="110"/>
  <w:displayHorizontalDrawingGridEvery w:val="2"/>
  <w:characterSpacingControl w:val="doNotCompress"/>
  <w:hdrShapeDefaults>
    <o:shapedefaults v:ext="edit" spidmax="2049">
      <o:colormru v:ext="edit" colors="#206241"/>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F69"/>
    <w:rsid w:val="0009764F"/>
    <w:rsid w:val="00163EA4"/>
    <w:rsid w:val="002339E2"/>
    <w:rsid w:val="002E11D0"/>
    <w:rsid w:val="002F3780"/>
    <w:rsid w:val="00565CA2"/>
    <w:rsid w:val="00595017"/>
    <w:rsid w:val="007B2B76"/>
    <w:rsid w:val="007C2A6E"/>
    <w:rsid w:val="00A55F69"/>
    <w:rsid w:val="00C80D7D"/>
    <w:rsid w:val="00CE12CF"/>
    <w:rsid w:val="00E11F90"/>
    <w:rsid w:val="00E90532"/>
    <w:rsid w:val="00EC6434"/>
    <w:rsid w:val="00EE163E"/>
    <w:rsid w:val="00EE3631"/>
    <w:rsid w:val="00F333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206241"/>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E12C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E12CF"/>
  </w:style>
  <w:style w:type="paragraph" w:styleId="Pidipagina">
    <w:name w:val="footer"/>
    <w:basedOn w:val="Normale"/>
    <w:link w:val="PidipaginaCarattere"/>
    <w:uiPriority w:val="99"/>
    <w:unhideWhenUsed/>
    <w:rsid w:val="00CE12C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E12CF"/>
  </w:style>
  <w:style w:type="paragraph" w:styleId="Testofumetto">
    <w:name w:val="Balloon Text"/>
    <w:basedOn w:val="Normale"/>
    <w:link w:val="TestofumettoCarattere"/>
    <w:uiPriority w:val="99"/>
    <w:semiHidden/>
    <w:unhideWhenUsed/>
    <w:rsid w:val="00CE12C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E12CF"/>
    <w:rPr>
      <w:rFonts w:ascii="Tahoma" w:hAnsi="Tahoma" w:cs="Tahoma"/>
      <w:sz w:val="16"/>
      <w:szCs w:val="16"/>
    </w:rPr>
  </w:style>
  <w:style w:type="character" w:styleId="Collegamentoipertestuale">
    <w:name w:val="Hyperlink"/>
    <w:basedOn w:val="Carpredefinitoparagrafo"/>
    <w:uiPriority w:val="99"/>
    <w:unhideWhenUsed/>
    <w:rsid w:val="00CE12C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E12C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E12CF"/>
  </w:style>
  <w:style w:type="paragraph" w:styleId="Pidipagina">
    <w:name w:val="footer"/>
    <w:basedOn w:val="Normale"/>
    <w:link w:val="PidipaginaCarattere"/>
    <w:uiPriority w:val="99"/>
    <w:unhideWhenUsed/>
    <w:rsid w:val="00CE12C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E12CF"/>
  </w:style>
  <w:style w:type="paragraph" w:styleId="Testofumetto">
    <w:name w:val="Balloon Text"/>
    <w:basedOn w:val="Normale"/>
    <w:link w:val="TestofumettoCarattere"/>
    <w:uiPriority w:val="99"/>
    <w:semiHidden/>
    <w:unhideWhenUsed/>
    <w:rsid w:val="00CE12C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E12CF"/>
    <w:rPr>
      <w:rFonts w:ascii="Tahoma" w:hAnsi="Tahoma" w:cs="Tahoma"/>
      <w:sz w:val="16"/>
      <w:szCs w:val="16"/>
    </w:rPr>
  </w:style>
  <w:style w:type="character" w:styleId="Collegamentoipertestuale">
    <w:name w:val="Hyperlink"/>
    <w:basedOn w:val="Carpredefinitoparagrafo"/>
    <w:uiPriority w:val="99"/>
    <w:unhideWhenUsed/>
    <w:rsid w:val="00CE12C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ola.pogliani\Dropbox\ACLI\SEGRETERIA\MODELLI\Carta%20Intestata%20ACLI%20Lombardia%20new.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13FB1C-22AB-49B8-822D-8DB813941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 Intestata ACLI Lombardia new.dotx</Template>
  <TotalTime>0</TotalTime>
  <Pages>1</Pages>
  <Words>426</Words>
  <Characters>2433</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Olidata</Company>
  <LinksUpToDate>false</LinksUpToDate>
  <CharactersWithSpaces>2854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Pogliani</dc:creator>
  <cp:lastModifiedBy>Dario Delle Donne</cp:lastModifiedBy>
  <cp:revision>2</cp:revision>
  <cp:lastPrinted>2011-11-10T12:04:00Z</cp:lastPrinted>
  <dcterms:created xsi:type="dcterms:W3CDTF">2014-02-27T15:22:00Z</dcterms:created>
  <dcterms:modified xsi:type="dcterms:W3CDTF">2014-02-27T15:22:00Z</dcterms:modified>
</cp:coreProperties>
</file>